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</w:t>
      </w:r>
      <w:r w:rsidR="003323C0" w:rsidRPr="003323C0">
        <w:rPr>
          <w:b/>
          <w:sz w:val="28"/>
          <w:szCs w:val="28"/>
        </w:rPr>
        <w:t xml:space="preserve"> </w:t>
      </w:r>
      <w:r w:rsidR="003323C0">
        <w:rPr>
          <w:b/>
          <w:sz w:val="28"/>
          <w:szCs w:val="28"/>
          <w:lang w:val="en-US"/>
        </w:rPr>
        <w:t>I</w:t>
      </w:r>
      <w:r w:rsidR="005E2304">
        <w:rPr>
          <w:b/>
          <w:sz w:val="28"/>
          <w:szCs w:val="28"/>
        </w:rPr>
        <w:t xml:space="preserve"> квартал 20</w:t>
      </w:r>
      <w:r w:rsidR="00EE4E5F">
        <w:rPr>
          <w:b/>
          <w:sz w:val="28"/>
          <w:szCs w:val="28"/>
        </w:rPr>
        <w:t>2</w:t>
      </w:r>
      <w:r w:rsidR="00440A4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</w:p>
    <w:p w:rsidR="003173A3" w:rsidRPr="002A5E92" w:rsidRDefault="002A5E92" w:rsidP="003173A3">
      <w:pPr>
        <w:spacing w:line="295" w:lineRule="auto"/>
        <w:jc w:val="center"/>
        <w:rPr>
          <w:b/>
          <w:sz w:val="28"/>
          <w:szCs w:val="28"/>
        </w:rPr>
      </w:pPr>
      <w:r w:rsidRPr="002A5E92">
        <w:rPr>
          <w:b/>
          <w:sz w:val="28"/>
          <w:szCs w:val="28"/>
        </w:rPr>
        <w:t>Мечетское сельское поселение Бобровского муниципального района Воронежской области</w:t>
      </w:r>
    </w:p>
    <w:p w:rsidR="003173A3" w:rsidRPr="0091011F" w:rsidRDefault="007E2D61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7E2D61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3323C0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A5E92">
        <w:rPr>
          <w:sz w:val="28"/>
          <w:szCs w:val="28"/>
        </w:rPr>
        <w:t xml:space="preserve"> </w:t>
      </w:r>
      <w:r w:rsidR="00440A4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40A4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Pr="003323C0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440A43">
        <w:rPr>
          <w:sz w:val="28"/>
          <w:szCs w:val="28"/>
        </w:rPr>
        <w:t>0</w:t>
      </w:r>
    </w:p>
    <w:p w:rsidR="003173A3" w:rsidRPr="003323C0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440A43">
        <w:rPr>
          <w:i/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A5E92">
        <w:rPr>
          <w:sz w:val="28"/>
          <w:szCs w:val="28"/>
        </w:rPr>
        <w:t>0</w:t>
      </w:r>
    </w:p>
    <w:p w:rsidR="003173A3" w:rsidRPr="003323C0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440A4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A5E92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2A5E92">
        <w:rPr>
          <w:sz w:val="28"/>
          <w:szCs w:val="28"/>
        </w:rPr>
        <w:t>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2A5E92">
        <w:rPr>
          <w:sz w:val="28"/>
          <w:szCs w:val="28"/>
        </w:rPr>
        <w:t>0</w:t>
      </w:r>
    </w:p>
    <w:p w:rsidR="003173A3" w:rsidRPr="004E3042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4E3042" w:rsidRPr="004E304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7C5ADC">
        <w:rPr>
          <w:sz w:val="28"/>
          <w:szCs w:val="28"/>
        </w:rPr>
        <w:t>0</w:t>
      </w:r>
    </w:p>
    <w:p w:rsidR="003173A3" w:rsidRPr="00440A4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066129">
        <w:rPr>
          <w:sz w:val="28"/>
          <w:szCs w:val="28"/>
        </w:rPr>
        <w:t xml:space="preserve"> </w:t>
      </w:r>
      <w:r w:rsidR="004E3042" w:rsidRPr="00440A4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7C5ADC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7C5ADC">
        <w:rPr>
          <w:i/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</w:p>
    <w:p w:rsidR="003173A3" w:rsidRPr="004E3042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4E3042" w:rsidRPr="004E304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7C5AD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7C5AD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7C5AD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7C5AD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7C5AD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7C5AD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7C5AD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7C5AD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7C5ADC">
        <w:rPr>
          <w:sz w:val="28"/>
          <w:szCs w:val="28"/>
        </w:rPr>
        <w:t>0</w:t>
      </w:r>
    </w:p>
    <w:p w:rsidR="003173A3" w:rsidRDefault="003173A3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7C5ADC">
        <w:rPr>
          <w:sz w:val="28"/>
          <w:szCs w:val="28"/>
        </w:rPr>
        <w:t>0</w:t>
      </w:r>
    </w:p>
    <w:p w:rsidR="003173A3" w:rsidRDefault="003173A3" w:rsidP="00E447A6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7C5AD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7C5ADC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граждан.</w:t>
      </w:r>
    </w:p>
    <w:sectPr w:rsidR="004D34A2" w:rsidRPr="00FD2791" w:rsidSect="007E54C7">
      <w:headerReference w:type="default" r:id="rId8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6DF" w:rsidRDefault="00AF46DF" w:rsidP="00120F7E">
      <w:r>
        <w:separator/>
      </w:r>
    </w:p>
  </w:endnote>
  <w:endnote w:type="continuationSeparator" w:id="0">
    <w:p w:rsidR="00AF46DF" w:rsidRDefault="00AF46DF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6DF" w:rsidRDefault="00AF46DF" w:rsidP="00120F7E">
      <w:r>
        <w:separator/>
      </w:r>
    </w:p>
  </w:footnote>
  <w:footnote w:type="continuationSeparator" w:id="0">
    <w:p w:rsidR="00AF46DF" w:rsidRDefault="00AF46DF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7E2D61">
    <w:pPr>
      <w:pStyle w:val="a7"/>
      <w:jc w:val="center"/>
    </w:pPr>
    <w:fldSimple w:instr="PAGE   \* MERGEFORMAT">
      <w:r w:rsidR="00440A43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66129"/>
    <w:rsid w:val="00073590"/>
    <w:rsid w:val="000767F5"/>
    <w:rsid w:val="00080AC9"/>
    <w:rsid w:val="00091382"/>
    <w:rsid w:val="0009522F"/>
    <w:rsid w:val="00097857"/>
    <w:rsid w:val="000A232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839B1"/>
    <w:rsid w:val="002A0F28"/>
    <w:rsid w:val="002A5E92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23C0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6860"/>
    <w:rsid w:val="00410E06"/>
    <w:rsid w:val="00422C6B"/>
    <w:rsid w:val="00440A43"/>
    <w:rsid w:val="00442AA9"/>
    <w:rsid w:val="00453638"/>
    <w:rsid w:val="00456D2D"/>
    <w:rsid w:val="004578AA"/>
    <w:rsid w:val="00466562"/>
    <w:rsid w:val="004715CC"/>
    <w:rsid w:val="00473EED"/>
    <w:rsid w:val="00477FAF"/>
    <w:rsid w:val="00493464"/>
    <w:rsid w:val="004A5DCA"/>
    <w:rsid w:val="004A7F6A"/>
    <w:rsid w:val="004D34A2"/>
    <w:rsid w:val="004E3042"/>
    <w:rsid w:val="004E3695"/>
    <w:rsid w:val="004E4D60"/>
    <w:rsid w:val="004E64BE"/>
    <w:rsid w:val="004F2771"/>
    <w:rsid w:val="004F34E6"/>
    <w:rsid w:val="004F67E5"/>
    <w:rsid w:val="00503636"/>
    <w:rsid w:val="005048F0"/>
    <w:rsid w:val="005119B6"/>
    <w:rsid w:val="00511F1E"/>
    <w:rsid w:val="00512C85"/>
    <w:rsid w:val="00513725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B412D"/>
    <w:rsid w:val="005B578F"/>
    <w:rsid w:val="005C1D07"/>
    <w:rsid w:val="005C5F88"/>
    <w:rsid w:val="005E230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3EC5"/>
    <w:rsid w:val="006C4CD4"/>
    <w:rsid w:val="006F5982"/>
    <w:rsid w:val="00711B27"/>
    <w:rsid w:val="00712053"/>
    <w:rsid w:val="00713546"/>
    <w:rsid w:val="00713906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C5ADC"/>
    <w:rsid w:val="007D0366"/>
    <w:rsid w:val="007D5177"/>
    <w:rsid w:val="007D693B"/>
    <w:rsid w:val="007E185B"/>
    <w:rsid w:val="007E2D61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7774"/>
    <w:rsid w:val="00944543"/>
    <w:rsid w:val="00951B65"/>
    <w:rsid w:val="0095269B"/>
    <w:rsid w:val="00954E2F"/>
    <w:rsid w:val="0095510C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31A66"/>
    <w:rsid w:val="00A35511"/>
    <w:rsid w:val="00A554BC"/>
    <w:rsid w:val="00A67230"/>
    <w:rsid w:val="00A71AEF"/>
    <w:rsid w:val="00A74B0F"/>
    <w:rsid w:val="00A86D87"/>
    <w:rsid w:val="00A90D46"/>
    <w:rsid w:val="00A97EB9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46DF"/>
    <w:rsid w:val="00AF7CC4"/>
    <w:rsid w:val="00B03366"/>
    <w:rsid w:val="00B100DB"/>
    <w:rsid w:val="00B11A0A"/>
    <w:rsid w:val="00B33AFB"/>
    <w:rsid w:val="00B4066F"/>
    <w:rsid w:val="00B4567F"/>
    <w:rsid w:val="00B531CE"/>
    <w:rsid w:val="00B5392D"/>
    <w:rsid w:val="00B5623D"/>
    <w:rsid w:val="00B63B1D"/>
    <w:rsid w:val="00B818C5"/>
    <w:rsid w:val="00B85D3D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2B0A"/>
    <w:rsid w:val="00C2350C"/>
    <w:rsid w:val="00C34543"/>
    <w:rsid w:val="00C35C49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10B8"/>
    <w:rsid w:val="00CD09A7"/>
    <w:rsid w:val="00CD1A3A"/>
    <w:rsid w:val="00CD6B7D"/>
    <w:rsid w:val="00D03E93"/>
    <w:rsid w:val="00D34F6F"/>
    <w:rsid w:val="00D458C6"/>
    <w:rsid w:val="00D512D9"/>
    <w:rsid w:val="00D643F8"/>
    <w:rsid w:val="00D66C56"/>
    <w:rsid w:val="00D67D0D"/>
    <w:rsid w:val="00D80434"/>
    <w:rsid w:val="00D81BB8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441FE"/>
    <w:rsid w:val="00F547B8"/>
    <w:rsid w:val="00F54873"/>
    <w:rsid w:val="00F625BD"/>
    <w:rsid w:val="00F65FAE"/>
    <w:rsid w:val="00F67151"/>
    <w:rsid w:val="00F70ED4"/>
    <w:rsid w:val="00F8265A"/>
    <w:rsid w:val="00F90107"/>
    <w:rsid w:val="00F90AEA"/>
    <w:rsid w:val="00FA019D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61"/>
    <w:rPr>
      <w:sz w:val="24"/>
      <w:szCs w:val="24"/>
    </w:rPr>
  </w:style>
  <w:style w:type="paragraph" w:styleId="1">
    <w:name w:val="heading 1"/>
    <w:basedOn w:val="a"/>
    <w:next w:val="2"/>
    <w:qFormat/>
    <w:rsid w:val="007E2D61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E2D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E2D61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E2D61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E2D61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E2D61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E2D61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E2D61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E2D61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E2D61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498D-E775-46C3-841B-7E616507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User</cp:lastModifiedBy>
  <cp:revision>2</cp:revision>
  <cp:lastPrinted>2021-03-18T17:48:00Z</cp:lastPrinted>
  <dcterms:created xsi:type="dcterms:W3CDTF">2022-03-30T10:16:00Z</dcterms:created>
  <dcterms:modified xsi:type="dcterms:W3CDTF">2022-03-30T10:16:00Z</dcterms:modified>
  <cp:category>к. 123</cp:category>
</cp:coreProperties>
</file>